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33" w:type="pct"/>
        <w:tblLayout w:type="fixed"/>
        <w:tblCellMar>
          <w:left w:w="0" w:type="dxa"/>
          <w:right w:w="0" w:type="dxa"/>
        </w:tblCellMar>
        <w:tblLook w:val="04A0"/>
      </w:tblPr>
      <w:tblGrid>
        <w:gridCol w:w="3142"/>
        <w:gridCol w:w="7206"/>
      </w:tblGrid>
      <w:tr w:rsidR="00C420C8" w:rsidRPr="005152F2" w:rsidTr="001520DD">
        <w:trPr>
          <w:trHeight w:val="13791"/>
        </w:trPr>
        <w:tc>
          <w:tcPr>
            <w:tcW w:w="3142" w:type="dxa"/>
          </w:tcPr>
          <w:p w:rsidR="00C420C8" w:rsidRDefault="00FD6A01" w:rsidP="003856C9">
            <w:pPr>
              <w:pStyle w:val="Heading1"/>
            </w:pPr>
            <w:r>
              <w:t>ASHOK</w:t>
            </w:r>
          </w:p>
          <w:p w:rsidR="00FD6A01" w:rsidRPr="005152F2" w:rsidRDefault="00FD6A01" w:rsidP="003856C9">
            <w:pPr>
              <w:pStyle w:val="Heading1"/>
            </w:pPr>
            <w:r>
              <w:t>KUMAR</w:t>
            </w:r>
          </w:p>
          <w:p w:rsidR="00C420C8" w:rsidRPr="00C420C8" w:rsidRDefault="00DC1D8B" w:rsidP="005246B9">
            <w:pPr>
              <w:pStyle w:val="Graphic"/>
            </w:pPr>
            <w:r w:rsidRPr="00DC1D8B">
              <w:rPr>
                <w:noProof/>
                <w:color w:val="FF0000"/>
              </w:rPr>
            </w:r>
            <w:r w:rsidRPr="00DC1D8B">
              <w:rPr>
                <w:noProof/>
                <w:color w:val="FF0000"/>
              </w:rPr>
              <w:pict>
                <v:group id="Group 43" o:spid="_x0000_s1026" alt="Title: Email ico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">
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<o:lock v:ext="edit" verticies="t"/>
                  </v:shape>
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<o:lock v:ext="edit" verticies="t"/>
                  </v:shape>
                  <w10:wrap type="none"/>
                  <w10:anchorlock/>
                </v:group>
              </w:pict>
            </w:r>
          </w:p>
          <w:p w:rsidR="00C420C8" w:rsidRPr="00FD6A01" w:rsidRDefault="00FD6A01" w:rsidP="00441EB9">
            <w:pPr>
              <w:pStyle w:val="Heading3"/>
              <w:rPr>
                <w:sz w:val="24"/>
              </w:rPr>
            </w:pPr>
            <w:r w:rsidRPr="00FD6A01">
              <w:rPr>
                <w:caps w:val="0"/>
                <w:sz w:val="24"/>
              </w:rPr>
              <w:t>ashok.k19690@gmail.com</w:t>
            </w:r>
          </w:p>
          <w:p w:rsidR="00C420C8" w:rsidRPr="00C420C8" w:rsidRDefault="00DC1D8B" w:rsidP="005246B9">
            <w:pPr>
              <w:pStyle w:val="Graphic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37" o:spid="_x0000_s1034" alt="Title: Telephone ico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">
                  <v:shape id="Freeform 81" o:spid="_x0000_s1036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<o:lock v:ext="edit" verticies="t"/>
                  </v:shape>
                  <v:shape id="Freeform 82" o:spid="_x0000_s1035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<o:lock v:ext="edit" verticies="t"/>
                  </v:shape>
                  <w10:wrap type="none"/>
                  <w10:anchorlock/>
                </v:group>
              </w:pict>
            </w:r>
          </w:p>
          <w:p w:rsidR="00C420C8" w:rsidRPr="005B48B8" w:rsidRDefault="00FD6A01" w:rsidP="005B48B8">
            <w:pPr>
              <w:pStyle w:val="Heading3"/>
              <w:rPr>
                <w:sz w:val="28"/>
              </w:rPr>
            </w:pPr>
            <w:r>
              <w:rPr>
                <w:sz w:val="28"/>
              </w:rPr>
              <w:t>7618443847</w:t>
            </w:r>
          </w:p>
          <w:tbl>
            <w:tblPr>
              <w:tblW w:w="3210" w:type="dxa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/>
            </w:tblPr>
            <w:tblGrid>
              <w:gridCol w:w="3210"/>
            </w:tblGrid>
            <w:tr w:rsidR="00C420C8" w:rsidRPr="005152F2" w:rsidTr="001520DD">
              <w:trPr>
                <w:trHeight w:val="1496"/>
              </w:trPr>
              <w:tc>
                <w:tcPr>
                  <w:tcW w:w="3210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288" w:type="dxa"/>
                  </w:tcMar>
                </w:tcPr>
                <w:p w:rsidR="001F1E34" w:rsidRDefault="005B48B8" w:rsidP="005B48B8">
                  <w:pPr>
                    <w:pStyle w:val="Heading3"/>
                    <w:jc w:val="both"/>
                    <w:rPr>
                      <w:rFonts w:asciiTheme="minorHAnsi" w:eastAsiaTheme="minorHAnsi" w:hAnsiTheme="minorHAnsi" w:cstheme="minorBidi"/>
                      <w:noProof/>
                      <w:color w:val="81D9D3" w:themeColor="accent1" w:themeTint="99"/>
                      <w:szCs w:val="18"/>
                    </w:rPr>
                  </w:pPr>
                  <w:r>
                    <w:rPr>
                      <w:rFonts w:asciiTheme="minorHAnsi" w:eastAsiaTheme="minorHAnsi" w:hAnsiTheme="minorHAnsi" w:cstheme="minorBidi"/>
                      <w:noProof/>
                      <w:szCs w:val="18"/>
                    </w:rPr>
                    <w:t xml:space="preserve">                    </w:t>
                  </w:r>
                  <w:r w:rsidRPr="000C1DEA">
                    <w:rPr>
                      <w:rFonts w:asciiTheme="minorHAnsi" w:eastAsiaTheme="minorHAnsi" w:hAnsiTheme="minorHAnsi" w:cstheme="minorBidi"/>
                      <w:noProof/>
                      <w:color w:val="81D9D3" w:themeColor="accent1" w:themeTint="99"/>
                      <w:szCs w:val="18"/>
                    </w:rPr>
                    <w:drawing>
                      <wp:inline distT="0" distB="0" distL="0" distR="0">
                        <wp:extent cx="352425" cy="352425"/>
                        <wp:effectExtent l="19050" t="0" r="9525" b="0"/>
                        <wp:docPr id="1" name="Picture 0" descr="Untitled-21-51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Untitled-21-512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352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B48B8" w:rsidRDefault="001E4560" w:rsidP="001F1E34">
                  <w:pPr>
                    <w:pStyle w:val="Heading3"/>
                    <w:rPr>
                      <w:rFonts w:asciiTheme="minorHAnsi" w:eastAsiaTheme="minorHAnsi" w:hAnsiTheme="minorHAnsi" w:cstheme="minorBidi"/>
                      <w:caps w:val="0"/>
                      <w:noProof/>
                      <w:sz w:val="24"/>
                      <w:szCs w:val="18"/>
                    </w:rPr>
                  </w:pPr>
                  <w:r>
                    <w:rPr>
                      <w:rFonts w:asciiTheme="minorHAnsi" w:eastAsiaTheme="minorHAnsi" w:hAnsiTheme="minorHAnsi" w:cstheme="minorBidi"/>
                      <w:caps w:val="0"/>
                      <w:noProof/>
                      <w:sz w:val="24"/>
                      <w:szCs w:val="18"/>
                    </w:rPr>
                    <w:t>13A Swaraj Enclave Sector-127</w:t>
                  </w:r>
                </w:p>
                <w:p w:rsidR="001E4560" w:rsidRPr="001F1E34" w:rsidRDefault="001E4560" w:rsidP="001F1E34">
                  <w:pPr>
                    <w:pStyle w:val="Heading3"/>
                    <w:rPr>
                      <w:rFonts w:asciiTheme="minorHAnsi" w:eastAsiaTheme="minorHAnsi" w:hAnsiTheme="minorHAnsi" w:cstheme="minorBidi"/>
                      <w:caps w:val="0"/>
                      <w:noProof/>
                      <w:sz w:val="24"/>
                      <w:szCs w:val="18"/>
                    </w:rPr>
                  </w:pPr>
                  <w:r>
                    <w:rPr>
                      <w:rFonts w:asciiTheme="minorHAnsi" w:eastAsiaTheme="minorHAnsi" w:hAnsiTheme="minorHAnsi" w:cstheme="minorBidi"/>
                      <w:caps w:val="0"/>
                      <w:noProof/>
                      <w:sz w:val="24"/>
                      <w:szCs w:val="18"/>
                    </w:rPr>
                    <w:t>Mohali</w:t>
                  </w:r>
                </w:p>
              </w:tc>
            </w:tr>
            <w:tr w:rsidR="00C420C8" w:rsidRPr="005152F2" w:rsidTr="001520DD">
              <w:trPr>
                <w:trHeight w:val="2521"/>
              </w:trPr>
              <w:tc>
                <w:tcPr>
                  <w:tcW w:w="3210" w:type="dxa"/>
                  <w:tcMar>
                    <w:top w:w="288" w:type="dxa"/>
                    <w:bottom w:w="288" w:type="dxa"/>
                  </w:tcMar>
                </w:tcPr>
                <w:p w:rsidR="00C420C8" w:rsidRDefault="00DC1D8B" w:rsidP="002C77B9">
                  <w:pPr>
                    <w:pStyle w:val="Heading3"/>
                  </w:pPr>
                  <w:sdt>
                    <w:sdtPr>
                      <w:alias w:val="Objective:"/>
                      <w:tag w:val="Objective:"/>
                      <w:id w:val="319159961"/>
                      <w:placeholder>
                        <w:docPart w:val="EAB11FEC059B47199758B5CCD921355A"/>
                      </w:placeholder>
                      <w:temporary/>
                      <w:showingPlcHdr/>
                    </w:sdtPr>
                    <w:sdtContent>
                      <w:r w:rsidR="00C420C8" w:rsidRPr="00604541">
                        <w:rPr>
                          <w:b/>
                        </w:rPr>
                        <w:t>Objective</w:t>
                      </w:r>
                    </w:sdtContent>
                  </w:sdt>
                </w:p>
                <w:p w:rsidR="00C420C8" w:rsidRDefault="00DC1D8B" w:rsidP="00616FF4">
                  <w:pPr>
                    <w:pStyle w:val="GraphicLine"/>
                  </w:pPr>
                  <w:r>
                    <w:pict>
                      <v:line id="_x0000_s1039" alt="Title: Line graphic" style="visibility:visible;mso-position-horizontal-relative:char;mso-position-vertical-relative:line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" strokecolor="#37b6ae [3204]" strokeweight="1pt">
                        <v:stroke joinstyle="miter"/>
                        <w10:wrap type="none"/>
                        <w10:anchorlock/>
                      </v:line>
                    </w:pict>
                  </w:r>
                </w:p>
                <w:p w:rsidR="00C420C8" w:rsidRDefault="000C1DEA" w:rsidP="00D11C4D">
                  <w:r w:rsidRPr="000C1DEA">
                    <w:t>To acquire a challenging position in an environment where I can best utilize my skills and education to move up the graph of the organization</w:t>
                  </w:r>
                  <w:r>
                    <w:t>.</w:t>
                  </w:r>
                </w:p>
              </w:tc>
            </w:tr>
            <w:tr w:rsidR="00C420C8" w:rsidRPr="005152F2" w:rsidTr="001520DD">
              <w:trPr>
                <w:trHeight w:val="527"/>
              </w:trPr>
              <w:tc>
                <w:tcPr>
                  <w:tcW w:w="3210" w:type="dxa"/>
                  <w:tcMar>
                    <w:top w:w="288" w:type="dxa"/>
                    <w:bottom w:w="288" w:type="dxa"/>
                  </w:tcMar>
                </w:tcPr>
                <w:p w:rsidR="00C420C8" w:rsidRPr="006A32ED" w:rsidRDefault="006A32ED" w:rsidP="0043426C">
                  <w:pPr>
                    <w:pStyle w:val="Heading3"/>
                    <w:rPr>
                      <w:b/>
                    </w:rPr>
                  </w:pPr>
                  <w:r w:rsidRPr="006A32ED">
                    <w:rPr>
                      <w:b/>
                    </w:rPr>
                    <w:t>DECLARATION</w:t>
                  </w:r>
                </w:p>
                <w:p w:rsidR="00C420C8" w:rsidRPr="005A7E57" w:rsidRDefault="00DC1D8B" w:rsidP="00616FF4">
                  <w:pPr>
                    <w:pStyle w:val="GraphicLine"/>
                  </w:pPr>
                  <w:r>
                    <w:pict>
                      <v:line id="_x0000_s1038" alt="Title: Line graphic" style="visibility:visible;mso-position-horizontal-relative:char;mso-position-vertical-relative:line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" strokecolor="#37b6ae [3204]" strokeweight="1pt">
                        <v:stroke joinstyle="miter"/>
                        <w10:wrap type="none"/>
                        <w10:anchorlock/>
                      </v:line>
                    </w:pict>
                  </w:r>
                </w:p>
                <w:p w:rsidR="00C420C8" w:rsidRPr="005152F2" w:rsidRDefault="006A32ED" w:rsidP="00B75541">
                  <w:pPr>
                    <w:pStyle w:val="Heading3"/>
                  </w:pPr>
                  <w:r>
                    <w:rPr>
                      <w:caps w:val="0"/>
                    </w:rPr>
                    <w:t>I Here By That The Information Details Given Above Are Correct To The Best Of My Knowledge And Belief</w:t>
                  </w:r>
                </w:p>
              </w:tc>
            </w:tr>
          </w:tbl>
          <w:p w:rsidR="00C420C8" w:rsidRPr="005152F2" w:rsidRDefault="00C420C8" w:rsidP="003856C9"/>
        </w:tc>
        <w:tc>
          <w:tcPr>
            <w:tcW w:w="7207" w:type="dxa"/>
          </w:tcPr>
          <w:tbl>
            <w:tblPr>
              <w:tblpPr w:leftFromText="180" w:rightFromText="180" w:horzAnchor="margin" w:tblpY="-870"/>
              <w:tblOverlap w:val="never"/>
              <w:tblW w:w="7184" w:type="dxa"/>
              <w:tblInd w:w="3" w:type="dxa"/>
              <w:tblLayout w:type="fixed"/>
              <w:tblLook w:val="04A0"/>
            </w:tblPr>
            <w:tblGrid>
              <w:gridCol w:w="7184"/>
            </w:tblGrid>
            <w:tr w:rsidR="00C420C8" w:rsidTr="001520DD">
              <w:trPr>
                <w:trHeight w:val="5327"/>
              </w:trPr>
              <w:tc>
                <w:tcPr>
                  <w:tcW w:w="7184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:rsidR="00C420C8" w:rsidRPr="005152F2" w:rsidRDefault="00DC1D8B" w:rsidP="00604541">
                  <w:pPr>
                    <w:pStyle w:val="Heading2"/>
                  </w:pPr>
                  <w:sdt>
                    <w:sdtPr>
                      <w:alias w:val="Experience:"/>
                      <w:tag w:val="Experience:"/>
                      <w:id w:val="1217937480"/>
                      <w:placeholder>
                        <w:docPart w:val="D2BC1DFD4765448A9924DD7E8C064372"/>
                      </w:placeholder>
                      <w:temporary/>
                      <w:showingPlcHdr/>
                    </w:sdtPr>
                    <w:sdtContent>
                      <w:r w:rsidR="00C420C8" w:rsidRPr="00604541">
                        <w:rPr>
                          <w:b/>
                        </w:rPr>
                        <w:t>Experience</w:t>
                      </w:r>
                    </w:sdtContent>
                  </w:sdt>
                  <w:r w:rsidR="00604541">
                    <w:t xml:space="preserve"> </w:t>
                  </w:r>
                </w:p>
                <w:p w:rsidR="00FD6A01" w:rsidRDefault="00FD6A01" w:rsidP="00FD6A01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jc w:val="left"/>
                  </w:pPr>
                  <w:r w:rsidRPr="00BF28A5">
                    <w:t xml:space="preserve">1992 To Nov. 1998 M/S Zaki Hosery Pvt. Ltd. As </w:t>
                  </w:r>
                </w:p>
                <w:p w:rsidR="00FD6A01" w:rsidRPr="00FD6A01" w:rsidRDefault="00FD6A01" w:rsidP="00FD6A01">
                  <w:pPr>
                    <w:pStyle w:val="ListParagraph"/>
                    <w:spacing w:after="0" w:line="240" w:lineRule="auto"/>
                    <w:jc w:val="left"/>
                    <w:rPr>
                      <w:b/>
                    </w:rPr>
                  </w:pPr>
                  <w:r w:rsidRPr="00FD6A01">
                    <w:rPr>
                      <w:b/>
                    </w:rPr>
                    <w:t>Sales Executive For C.S.D.</w:t>
                  </w:r>
                </w:p>
                <w:p w:rsidR="00FD6A01" w:rsidRPr="00BF28A5" w:rsidRDefault="00FD6A01" w:rsidP="00FD6A01">
                  <w:pPr>
                    <w:spacing w:after="0" w:line="240" w:lineRule="auto"/>
                    <w:ind w:left="720"/>
                  </w:pPr>
                </w:p>
                <w:p w:rsidR="00FD6A01" w:rsidRDefault="00FD6A01" w:rsidP="00FD6A01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jc w:val="left"/>
                  </w:pPr>
                  <w:r w:rsidRPr="00BF28A5">
                    <w:t xml:space="preserve">Dec. 1998 To 2004 M/S GEM Soap Factory Pvt. Ltd. As </w:t>
                  </w:r>
                </w:p>
                <w:p w:rsidR="00FD6A01" w:rsidRPr="00FD6A01" w:rsidRDefault="00FD6A01" w:rsidP="00FD6A01">
                  <w:pPr>
                    <w:pStyle w:val="ListParagraph"/>
                    <w:spacing w:after="0" w:line="240" w:lineRule="auto"/>
                    <w:jc w:val="left"/>
                    <w:rPr>
                      <w:b/>
                    </w:rPr>
                  </w:pPr>
                  <w:r w:rsidRPr="00FD6A01">
                    <w:rPr>
                      <w:b/>
                    </w:rPr>
                    <w:t>Sales Officer For CSD.</w:t>
                  </w:r>
                </w:p>
                <w:p w:rsidR="00FD6A01" w:rsidRPr="00BF28A5" w:rsidRDefault="00FD6A01" w:rsidP="00FD6A01">
                  <w:pPr>
                    <w:spacing w:after="0" w:line="240" w:lineRule="auto"/>
                  </w:pPr>
                </w:p>
                <w:p w:rsidR="00FD6A01" w:rsidRPr="00BF28A5" w:rsidRDefault="00FD6A01" w:rsidP="00FD6A01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jc w:val="left"/>
                  </w:pPr>
                  <w:r w:rsidRPr="00BF28A5">
                    <w:t xml:space="preserve">March 2004 To Feb 2007 M/S Kiwi Foods (India) Pvt. Ltd. As </w:t>
                  </w:r>
                  <w:r w:rsidRPr="00FD6A01">
                    <w:rPr>
                      <w:b/>
                    </w:rPr>
                    <w:t>Sales Officer.</w:t>
                  </w:r>
                </w:p>
                <w:p w:rsidR="00FD6A01" w:rsidRPr="00BF28A5" w:rsidRDefault="00FD6A01" w:rsidP="00FD6A01">
                  <w:pPr>
                    <w:spacing w:after="0" w:line="240" w:lineRule="auto"/>
                  </w:pPr>
                </w:p>
                <w:p w:rsidR="0078561D" w:rsidRDefault="00FD6A01" w:rsidP="00FD6A01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jc w:val="left"/>
                  </w:pPr>
                  <w:r w:rsidRPr="00BF28A5">
                    <w:t>May 2007 To 2012  With M/S Sankalp Consumer Products (P) Ltd. As</w:t>
                  </w:r>
                </w:p>
                <w:p w:rsidR="002A7F0B" w:rsidRDefault="002A7F0B" w:rsidP="002A7F0B">
                  <w:pPr>
                    <w:pStyle w:val="ListParagraph"/>
                  </w:pPr>
                </w:p>
                <w:p w:rsidR="002A7F0B" w:rsidRPr="002A7F0B" w:rsidRDefault="002A7F0B" w:rsidP="00FD6A01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jc w:val="left"/>
                  </w:pPr>
                  <w:r>
                    <w:t xml:space="preserve">Coca Cola ,Tata Tea ,Haldiram ,Cadbury ,Dabur, Wipro ,Colgate, Mahila Soap Udhyog, </w:t>
                  </w:r>
                </w:p>
                <w:p w:rsidR="00FD6A01" w:rsidRPr="00BF28A5" w:rsidRDefault="00FD6A01" w:rsidP="00FD6A01">
                  <w:pPr>
                    <w:spacing w:after="0" w:line="240" w:lineRule="auto"/>
                  </w:pPr>
                </w:p>
                <w:p w:rsidR="00FD6A01" w:rsidRPr="00BF28A5" w:rsidRDefault="00FD6A01" w:rsidP="00FD6A01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jc w:val="left"/>
                  </w:pPr>
                  <w:r w:rsidRPr="00BF28A5">
                    <w:t>2012 To 2018  M/S LOTTE INDIA CORPORATION LTD</w:t>
                  </w:r>
                </w:p>
                <w:p w:rsidR="00FD6A01" w:rsidRPr="00BF28A5" w:rsidRDefault="00FD6A01" w:rsidP="00FD6A01">
                  <w:pPr>
                    <w:spacing w:after="0" w:line="240" w:lineRule="auto"/>
                  </w:pPr>
                </w:p>
                <w:p w:rsidR="00FD6A01" w:rsidRPr="00FD6A01" w:rsidRDefault="00FD6A01" w:rsidP="00FD6A01">
                  <w:pPr>
                    <w:pStyle w:val="ListParagraph"/>
                    <w:spacing w:after="0" w:line="240" w:lineRule="auto"/>
                    <w:jc w:val="left"/>
                    <w:rPr>
                      <w:b/>
                    </w:rPr>
                  </w:pPr>
                  <w:r w:rsidRPr="00FD6A01">
                    <w:rPr>
                      <w:b/>
                    </w:rPr>
                    <w:t>AS SALES OFFICER FOR C S D</w:t>
                  </w:r>
                </w:p>
                <w:p w:rsidR="00FD6A01" w:rsidRPr="00BF28A5" w:rsidRDefault="00FD6A01" w:rsidP="005F25F6">
                  <w:pPr>
                    <w:spacing w:after="0" w:line="240" w:lineRule="auto"/>
                    <w:jc w:val="left"/>
                  </w:pPr>
                </w:p>
                <w:p w:rsidR="00C420C8" w:rsidRPr="00604541" w:rsidRDefault="00C420C8" w:rsidP="00604541">
                  <w:pPr>
                    <w:rPr>
                      <w:b/>
                    </w:rPr>
                  </w:pPr>
                </w:p>
              </w:tc>
            </w:tr>
            <w:tr w:rsidR="00C420C8" w:rsidTr="001520DD">
              <w:trPr>
                <w:trHeight w:val="4766"/>
              </w:trPr>
              <w:tc>
                <w:tcPr>
                  <w:tcW w:w="7184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:rsidR="00C420C8" w:rsidRPr="005152F2" w:rsidRDefault="00DC1D8B" w:rsidP="008F6337">
                  <w:pPr>
                    <w:pStyle w:val="Heading2"/>
                  </w:pPr>
                  <w:sdt>
                    <w:sdtPr>
                      <w:alias w:val="Education:"/>
                      <w:tag w:val="Education:"/>
                      <w:id w:val="1349516922"/>
                      <w:placeholder>
                        <w:docPart w:val="06C035BF82284C78922236A6E9C336C5"/>
                      </w:placeholder>
                      <w:temporary/>
                      <w:showingPlcHdr/>
                    </w:sdtPr>
                    <w:sdtContent>
                      <w:r w:rsidR="00C420C8" w:rsidRPr="00604541">
                        <w:rPr>
                          <w:b/>
                        </w:rPr>
                        <w:t>Education</w:t>
                      </w:r>
                    </w:sdtContent>
                  </w:sdt>
                </w:p>
                <w:p w:rsidR="00FD6A01" w:rsidRDefault="00FD6A01" w:rsidP="00FD6A01">
                  <w:pPr>
                    <w:pStyle w:val="Heading4"/>
                    <w:rPr>
                      <w:b w:val="0"/>
                      <w:sz w:val="24"/>
                    </w:rPr>
                  </w:pPr>
                  <w:r w:rsidRPr="005F4BFE">
                    <w:rPr>
                      <w:b w:val="0"/>
                      <w:sz w:val="24"/>
                    </w:rPr>
                    <w:t xml:space="preserve">High School Pass </w:t>
                  </w:r>
                  <w:r>
                    <w:rPr>
                      <w:b w:val="0"/>
                      <w:sz w:val="24"/>
                    </w:rPr>
                    <w:t xml:space="preserve"> </w:t>
                  </w:r>
                </w:p>
                <w:p w:rsidR="00FD6A01" w:rsidRPr="00FD6A01" w:rsidRDefault="00FD6A01" w:rsidP="00FD6A01">
                  <w:pPr>
                    <w:pStyle w:val="Heading4"/>
                    <w:rPr>
                      <w:sz w:val="24"/>
                    </w:rPr>
                  </w:pPr>
                  <w:r w:rsidRPr="00FD6A01">
                    <w:rPr>
                      <w:sz w:val="24"/>
                    </w:rPr>
                    <w:t>UP Board</w:t>
                  </w:r>
                </w:p>
                <w:p w:rsidR="00FD6A01" w:rsidRDefault="00FD6A01" w:rsidP="00FD6A01">
                  <w:pPr>
                    <w:pStyle w:val="Heading4"/>
                    <w:rPr>
                      <w:b w:val="0"/>
                      <w:sz w:val="24"/>
                    </w:rPr>
                  </w:pPr>
                </w:p>
                <w:p w:rsidR="00FD6A01" w:rsidRDefault="00FD6A01" w:rsidP="00FD6A01">
                  <w:pPr>
                    <w:pStyle w:val="Heading4"/>
                    <w:rPr>
                      <w:b w:val="0"/>
                      <w:sz w:val="24"/>
                    </w:rPr>
                  </w:pPr>
                  <w:r w:rsidRPr="005F4BFE">
                    <w:rPr>
                      <w:b w:val="0"/>
                      <w:sz w:val="24"/>
                    </w:rPr>
                    <w:t>Inermediate Paas</w:t>
                  </w:r>
                  <w:r>
                    <w:rPr>
                      <w:b w:val="0"/>
                      <w:sz w:val="24"/>
                    </w:rPr>
                    <w:t xml:space="preserve"> </w:t>
                  </w:r>
                </w:p>
                <w:p w:rsidR="00FD6A01" w:rsidRPr="00FD6A01" w:rsidRDefault="00FD6A01" w:rsidP="00FD6A01">
                  <w:pPr>
                    <w:pStyle w:val="Heading4"/>
                    <w:rPr>
                      <w:sz w:val="24"/>
                    </w:rPr>
                  </w:pPr>
                  <w:r w:rsidRPr="00FD6A01">
                    <w:rPr>
                      <w:sz w:val="24"/>
                    </w:rPr>
                    <w:t>UP Board</w:t>
                  </w:r>
                </w:p>
                <w:p w:rsidR="00FD6A01" w:rsidRDefault="00FD6A01" w:rsidP="00FD6A01">
                  <w:pPr>
                    <w:pStyle w:val="Heading4"/>
                    <w:rPr>
                      <w:b w:val="0"/>
                      <w:sz w:val="24"/>
                    </w:rPr>
                  </w:pPr>
                </w:p>
                <w:p w:rsidR="00FD6A01" w:rsidRDefault="00FD6A01" w:rsidP="00FD6A01">
                  <w:pPr>
                    <w:pStyle w:val="Heading4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Computer Basic</w:t>
                  </w:r>
                </w:p>
                <w:p w:rsidR="00FD6A01" w:rsidRPr="00FD6A01" w:rsidRDefault="00FD6A01" w:rsidP="00FD6A01">
                  <w:pPr>
                    <w:pStyle w:val="Heading4"/>
                    <w:rPr>
                      <w:sz w:val="24"/>
                    </w:rPr>
                  </w:pPr>
                  <w:r w:rsidRPr="00FD6A01">
                    <w:rPr>
                      <w:sz w:val="24"/>
                    </w:rPr>
                    <w:t xml:space="preserve">Sai Computer Institute </w:t>
                  </w:r>
                </w:p>
                <w:p w:rsidR="00C420C8" w:rsidRPr="00FD6A01" w:rsidRDefault="00C420C8" w:rsidP="00FD6A01">
                  <w:pPr>
                    <w:pStyle w:val="Heading4"/>
                    <w:jc w:val="both"/>
                    <w:rPr>
                      <w:b w:val="0"/>
                    </w:rPr>
                  </w:pPr>
                </w:p>
              </w:tc>
            </w:tr>
            <w:tr w:rsidR="00C420C8" w:rsidTr="001520DD">
              <w:trPr>
                <w:trHeight w:val="450"/>
              </w:trPr>
              <w:tc>
                <w:tcPr>
                  <w:tcW w:w="7184" w:type="dxa"/>
                  <w:tcMar>
                    <w:left w:w="720" w:type="dxa"/>
                    <w:right w:w="0" w:type="dxa"/>
                  </w:tcMar>
                </w:tcPr>
                <w:p w:rsidR="00C420C8" w:rsidRDefault="00C420C8" w:rsidP="006A32ED">
                  <w:pPr>
                    <w:jc w:val="both"/>
                  </w:pPr>
                </w:p>
              </w:tc>
            </w:tr>
          </w:tbl>
          <w:p w:rsidR="00C420C8" w:rsidRPr="005152F2" w:rsidRDefault="00C420C8" w:rsidP="003856C9"/>
        </w:tc>
      </w:tr>
    </w:tbl>
    <w:tbl>
      <w:tblPr>
        <w:tblpPr w:leftFromText="180" w:rightFromText="180" w:vertAnchor="page" w:horzAnchor="page" w:tblpX="603" w:tblpY="1675"/>
        <w:tblW w:w="1518" w:type="pct"/>
        <w:tblBorders>
          <w:top w:val="single" w:sz="8" w:space="0" w:color="37B6AE" w:themeColor="accent1"/>
          <w:bottom w:val="single" w:sz="8" w:space="0" w:color="37B6AE" w:themeColor="accent1"/>
          <w:insideH w:val="single" w:sz="8" w:space="0" w:color="37B6AE" w:themeColor="accent1"/>
          <w:insideV w:val="single" w:sz="8" w:space="0" w:color="37B6AE" w:themeColor="accent1"/>
        </w:tblBorders>
        <w:tblLayout w:type="fixed"/>
        <w:tblCellMar>
          <w:top w:w="144" w:type="dxa"/>
          <w:left w:w="0" w:type="dxa"/>
          <w:bottom w:w="144" w:type="dxa"/>
          <w:right w:w="0" w:type="dxa"/>
        </w:tblCellMar>
        <w:tblLook w:val="04A0"/>
      </w:tblPr>
      <w:tblGrid>
        <w:gridCol w:w="3060"/>
      </w:tblGrid>
      <w:tr w:rsidR="00B75541" w:rsidTr="001520DD">
        <w:tc>
          <w:tcPr>
            <w:tcW w:w="3060" w:type="dxa"/>
            <w:tcMar>
              <w:top w:w="288" w:type="dxa"/>
              <w:bottom w:w="288" w:type="dxa"/>
            </w:tcMar>
          </w:tcPr>
          <w:p w:rsidR="00B75541" w:rsidRPr="00B75541" w:rsidRDefault="00B75541" w:rsidP="001520DD">
            <w:pPr>
              <w:pStyle w:val="Heading3"/>
              <w:rPr>
                <w:b/>
              </w:rPr>
            </w:pPr>
            <w:r w:rsidRPr="00B75541">
              <w:rPr>
                <w:b/>
              </w:rPr>
              <w:lastRenderedPageBreak/>
              <w:t>skills</w:t>
            </w:r>
          </w:p>
          <w:p w:rsidR="00B75541" w:rsidRDefault="00DC1D8B" w:rsidP="001520DD">
            <w:pPr>
              <w:pStyle w:val="GraphicLine"/>
            </w:pPr>
            <w:r>
              <w:pict>
                <v:line id="Straight Connector 83" o:spid="_x0000_s1037" alt="Title: Line graphic" style="visibility:visible;mso-position-horizontal-relative:char;mso-position-vertical-relative:line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" strokecolor="#37b6ae [3204]" strokeweight="1pt">
                  <v:stroke joinstyle="miter"/>
                  <w10:wrap type="none"/>
                  <w10:anchorlock/>
                </v:line>
              </w:pict>
            </w:r>
          </w:p>
          <w:p w:rsidR="00B75541" w:rsidRDefault="00B75541" w:rsidP="001520DD">
            <w:r>
              <w:t xml:space="preserve">Good Working On Ms Word &amp; Ms Excel </w:t>
            </w:r>
          </w:p>
          <w:p w:rsidR="00B75541" w:rsidRDefault="00B75541" w:rsidP="001520DD"/>
          <w:p w:rsidR="00B75541" w:rsidRDefault="00B75541" w:rsidP="001520DD">
            <w:r>
              <w:t>Ability to Deal With Different Version Of Windows</w:t>
            </w:r>
          </w:p>
          <w:p w:rsidR="00B75541" w:rsidRDefault="00B75541" w:rsidP="001520DD"/>
          <w:p w:rsidR="00B75541" w:rsidRDefault="00B75541" w:rsidP="001520DD">
            <w:r>
              <w:t xml:space="preserve"> Fast Moving In Marketing </w:t>
            </w:r>
          </w:p>
          <w:p w:rsidR="00B75541" w:rsidRDefault="00B75541" w:rsidP="001520DD"/>
          <w:p w:rsidR="00B75541" w:rsidRDefault="00B75541" w:rsidP="001520DD">
            <w:r>
              <w:t xml:space="preserve">Good Communication In Sales Dealing </w:t>
            </w:r>
          </w:p>
          <w:p w:rsidR="00B75541" w:rsidRDefault="00B75541" w:rsidP="00FD6A01">
            <w:pPr>
              <w:jc w:val="both"/>
            </w:pPr>
          </w:p>
        </w:tc>
      </w:tr>
    </w:tbl>
    <w:tbl>
      <w:tblPr>
        <w:tblpPr w:leftFromText="180" w:rightFromText="180" w:vertAnchor="page" w:horzAnchor="margin" w:tblpXSpec="right" w:tblpY="1691"/>
        <w:tblOverlap w:val="never"/>
        <w:tblW w:w="7028" w:type="dxa"/>
        <w:tblLayout w:type="fixed"/>
        <w:tblLook w:val="04A0"/>
      </w:tblPr>
      <w:tblGrid>
        <w:gridCol w:w="7028"/>
      </w:tblGrid>
      <w:tr w:rsidR="001520DD" w:rsidTr="001520DD">
        <w:trPr>
          <w:trHeight w:val="3799"/>
        </w:trPr>
        <w:tc>
          <w:tcPr>
            <w:tcW w:w="7028" w:type="dxa"/>
            <w:tcMar>
              <w:left w:w="720" w:type="dxa"/>
              <w:bottom w:w="288" w:type="dxa"/>
              <w:right w:w="0" w:type="dxa"/>
            </w:tcMar>
          </w:tcPr>
          <w:p w:rsidR="001520DD" w:rsidRPr="00B75541" w:rsidRDefault="001520DD" w:rsidP="001520DD">
            <w:pPr>
              <w:pStyle w:val="Heading2"/>
              <w:rPr>
                <w:b/>
              </w:rPr>
            </w:pPr>
            <w:r w:rsidRPr="00B75541">
              <w:rPr>
                <w:b/>
              </w:rPr>
              <w:t xml:space="preserve">PERSONAL </w:t>
            </w:r>
            <w:r>
              <w:rPr>
                <w:b/>
              </w:rPr>
              <w:t>Informations</w:t>
            </w:r>
          </w:p>
          <w:p w:rsidR="00FD6A01" w:rsidRDefault="00FD6A01" w:rsidP="00FD6A01">
            <w:pPr>
              <w:pStyle w:val="Heading4"/>
              <w:rPr>
                <w:b w:val="0"/>
              </w:rPr>
            </w:pPr>
            <w:r w:rsidRPr="007D2EFD">
              <w:rPr>
                <w:b w:val="0"/>
              </w:rPr>
              <w:t xml:space="preserve">Date Of Birth </w:t>
            </w:r>
            <w:r>
              <w:rPr>
                <w:b w:val="0"/>
              </w:rPr>
              <w:t>:</w:t>
            </w:r>
            <w:r w:rsidRPr="007D2EFD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</w:t>
            </w:r>
          </w:p>
          <w:p w:rsidR="00FD6A01" w:rsidRDefault="00FD6A01" w:rsidP="00FD6A01">
            <w:pPr>
              <w:pStyle w:val="Heading4"/>
            </w:pPr>
            <w:r>
              <w:t>13/07/1969</w:t>
            </w:r>
          </w:p>
          <w:p w:rsidR="00FD6A01" w:rsidRPr="002A2FEF" w:rsidRDefault="00FD6A01" w:rsidP="00FD6A01">
            <w:pPr>
              <w:pStyle w:val="Heading4"/>
              <w:rPr>
                <w:b w:val="0"/>
              </w:rPr>
            </w:pPr>
          </w:p>
          <w:p w:rsidR="00FD6A01" w:rsidRDefault="00FD6A01" w:rsidP="00FD6A01">
            <w:pPr>
              <w:pStyle w:val="Heading4"/>
              <w:rPr>
                <w:b w:val="0"/>
              </w:rPr>
            </w:pPr>
            <w:r w:rsidRPr="007D2EFD">
              <w:rPr>
                <w:b w:val="0"/>
              </w:rPr>
              <w:t>Father Name</w:t>
            </w:r>
            <w:r>
              <w:rPr>
                <w:b w:val="0"/>
              </w:rPr>
              <w:t xml:space="preserve"> :</w:t>
            </w:r>
            <w:r w:rsidRPr="007D2EFD">
              <w:rPr>
                <w:b w:val="0"/>
              </w:rPr>
              <w:t xml:space="preserve"> </w:t>
            </w:r>
          </w:p>
          <w:p w:rsidR="00FD6A01" w:rsidRDefault="00FD6A01" w:rsidP="00FD6A01">
            <w:pPr>
              <w:pStyle w:val="Heading4"/>
            </w:pPr>
            <w:r>
              <w:rPr>
                <w:b w:val="0"/>
              </w:rPr>
              <w:t xml:space="preserve"> </w:t>
            </w:r>
            <w:r>
              <w:t>Late Sh. Jagan Nath</w:t>
            </w:r>
          </w:p>
          <w:p w:rsidR="00FD6A01" w:rsidRPr="002A2FEF" w:rsidRDefault="00FD6A01" w:rsidP="00FD6A01">
            <w:pPr>
              <w:pStyle w:val="Heading4"/>
              <w:rPr>
                <w:b w:val="0"/>
              </w:rPr>
            </w:pPr>
          </w:p>
          <w:p w:rsidR="00FD6A01" w:rsidRDefault="00FD6A01" w:rsidP="00FD6A01">
            <w:pPr>
              <w:pStyle w:val="Heading4"/>
              <w:rPr>
                <w:b w:val="0"/>
              </w:rPr>
            </w:pPr>
            <w:r w:rsidRPr="007D2EFD">
              <w:rPr>
                <w:b w:val="0"/>
              </w:rPr>
              <w:t xml:space="preserve">Marital Status </w:t>
            </w:r>
            <w:r>
              <w:rPr>
                <w:b w:val="0"/>
              </w:rPr>
              <w:t xml:space="preserve">: </w:t>
            </w:r>
          </w:p>
          <w:p w:rsidR="00FD6A01" w:rsidRDefault="00FD6A01" w:rsidP="00FD6A01">
            <w:pPr>
              <w:pStyle w:val="Heading4"/>
            </w:pPr>
            <w:r>
              <w:t>Married</w:t>
            </w:r>
          </w:p>
          <w:p w:rsidR="00FD6A01" w:rsidRPr="002A2FEF" w:rsidRDefault="00FD6A01" w:rsidP="00FD6A01">
            <w:pPr>
              <w:pStyle w:val="Heading4"/>
              <w:rPr>
                <w:b w:val="0"/>
              </w:rPr>
            </w:pPr>
          </w:p>
          <w:p w:rsidR="00FD6A01" w:rsidRDefault="00FD6A01" w:rsidP="00FD6A01">
            <w:pPr>
              <w:pStyle w:val="Heading4"/>
              <w:rPr>
                <w:b w:val="0"/>
              </w:rPr>
            </w:pPr>
            <w:r w:rsidRPr="007D2EFD">
              <w:rPr>
                <w:b w:val="0"/>
              </w:rPr>
              <w:t xml:space="preserve">Nationality </w:t>
            </w:r>
            <w:r>
              <w:rPr>
                <w:b w:val="0"/>
              </w:rPr>
              <w:t xml:space="preserve">: </w:t>
            </w:r>
          </w:p>
          <w:p w:rsidR="00FD6A01" w:rsidRDefault="00FD6A01" w:rsidP="00FD6A01">
            <w:pPr>
              <w:pStyle w:val="Heading4"/>
            </w:pPr>
            <w:r>
              <w:t>Indian</w:t>
            </w:r>
          </w:p>
          <w:p w:rsidR="00FD6A01" w:rsidRPr="002A2FEF" w:rsidRDefault="00FD6A01" w:rsidP="00FD6A01">
            <w:pPr>
              <w:pStyle w:val="Heading4"/>
              <w:rPr>
                <w:b w:val="0"/>
              </w:rPr>
            </w:pPr>
          </w:p>
          <w:p w:rsidR="00FD6A01" w:rsidRDefault="00FD6A01" w:rsidP="00FD6A01">
            <w:pPr>
              <w:pStyle w:val="Heading4"/>
              <w:rPr>
                <w:b w:val="0"/>
              </w:rPr>
            </w:pPr>
            <w:r w:rsidRPr="007D2EFD">
              <w:rPr>
                <w:b w:val="0"/>
              </w:rPr>
              <w:t>Language Knows</w:t>
            </w:r>
            <w:r>
              <w:rPr>
                <w:b w:val="0"/>
              </w:rPr>
              <w:t xml:space="preserve"> :</w:t>
            </w:r>
          </w:p>
          <w:p w:rsidR="00FD6A01" w:rsidRPr="002A2FEF" w:rsidRDefault="00FD6A01" w:rsidP="00FD6A01">
            <w:pPr>
              <w:pStyle w:val="Heading4"/>
              <w:rPr>
                <w:b w:val="0"/>
              </w:rPr>
            </w:pPr>
            <w:r>
              <w:t>Hindi, English, Punjabi</w:t>
            </w:r>
          </w:p>
          <w:p w:rsidR="001520DD" w:rsidRDefault="001520DD" w:rsidP="001520DD">
            <w:pPr>
              <w:pStyle w:val="Heading4"/>
            </w:pPr>
          </w:p>
          <w:p w:rsidR="001520DD" w:rsidRPr="007D2EFD" w:rsidRDefault="001520DD" w:rsidP="001520DD">
            <w:pPr>
              <w:pStyle w:val="Heading4"/>
              <w:rPr>
                <w:b w:val="0"/>
              </w:rPr>
            </w:pPr>
            <w:r w:rsidRPr="007D2EFD">
              <w:rPr>
                <w:b w:val="0"/>
              </w:rPr>
              <w:t xml:space="preserve">Hobby’s </w:t>
            </w:r>
          </w:p>
          <w:p w:rsidR="001520DD" w:rsidRDefault="001520DD" w:rsidP="001520DD">
            <w:pPr>
              <w:pStyle w:val="Heading4"/>
            </w:pPr>
            <w:r>
              <w:t>Listing Music &amp; Doing Creative Things</w:t>
            </w:r>
          </w:p>
          <w:p w:rsidR="001520DD" w:rsidRDefault="001520DD" w:rsidP="001520DD">
            <w:pPr>
              <w:pStyle w:val="Heading4"/>
            </w:pPr>
          </w:p>
          <w:p w:rsidR="001520DD" w:rsidRPr="007D2EFD" w:rsidRDefault="001520DD" w:rsidP="001520DD">
            <w:pPr>
              <w:pStyle w:val="Heading4"/>
              <w:rPr>
                <w:b w:val="0"/>
              </w:rPr>
            </w:pPr>
            <w:r w:rsidRPr="007D2EFD">
              <w:rPr>
                <w:b w:val="0"/>
              </w:rPr>
              <w:t xml:space="preserve">Permanent address </w:t>
            </w:r>
          </w:p>
          <w:p w:rsidR="001520DD" w:rsidRDefault="001E4560" w:rsidP="001520DD">
            <w:pPr>
              <w:pStyle w:val="Heading4"/>
            </w:pPr>
            <w:r>
              <w:t>13A swaraj enclave sector-127 mohali</w:t>
            </w:r>
          </w:p>
        </w:tc>
      </w:tr>
    </w:tbl>
    <w:p w:rsidR="007D2EFD" w:rsidRDefault="007D2EFD" w:rsidP="00B75541">
      <w:pPr>
        <w:tabs>
          <w:tab w:val="left" w:pos="6795"/>
        </w:tabs>
        <w:jc w:val="left"/>
      </w:pPr>
    </w:p>
    <w:p w:rsidR="001520DD" w:rsidRDefault="001520DD" w:rsidP="00B75541">
      <w:pPr>
        <w:tabs>
          <w:tab w:val="left" w:pos="6795"/>
        </w:tabs>
        <w:jc w:val="left"/>
      </w:pPr>
    </w:p>
    <w:p w:rsidR="007D2EFD" w:rsidRPr="007D2EFD" w:rsidRDefault="007D2EFD" w:rsidP="007D2EFD"/>
    <w:p w:rsidR="007D2EFD" w:rsidRPr="007D2EFD" w:rsidRDefault="007D2EFD" w:rsidP="007D2EFD"/>
    <w:p w:rsidR="007D2EFD" w:rsidRDefault="007D2EFD" w:rsidP="007D2EFD"/>
    <w:p w:rsidR="001520DD" w:rsidRDefault="001520DD" w:rsidP="007D2EFD">
      <w:pPr>
        <w:tabs>
          <w:tab w:val="left" w:pos="270"/>
          <w:tab w:val="center" w:pos="5040"/>
        </w:tabs>
        <w:jc w:val="left"/>
      </w:pPr>
    </w:p>
    <w:p w:rsidR="00FD6A01" w:rsidRDefault="007D2EFD" w:rsidP="007D2EFD">
      <w:pPr>
        <w:tabs>
          <w:tab w:val="left" w:pos="270"/>
          <w:tab w:val="center" w:pos="5040"/>
        </w:tabs>
        <w:jc w:val="left"/>
      </w:pPr>
      <w:r>
        <w:tab/>
      </w:r>
    </w:p>
    <w:p w:rsidR="00FD6A01" w:rsidRDefault="00FD6A01" w:rsidP="007D2EFD">
      <w:pPr>
        <w:tabs>
          <w:tab w:val="left" w:pos="270"/>
          <w:tab w:val="center" w:pos="5040"/>
        </w:tabs>
        <w:jc w:val="left"/>
      </w:pPr>
    </w:p>
    <w:p w:rsidR="00FD6A01" w:rsidRDefault="00FD6A01" w:rsidP="007D2EFD">
      <w:pPr>
        <w:tabs>
          <w:tab w:val="left" w:pos="270"/>
          <w:tab w:val="center" w:pos="5040"/>
        </w:tabs>
        <w:jc w:val="left"/>
      </w:pPr>
    </w:p>
    <w:p w:rsidR="00B75541" w:rsidRPr="007D2EFD" w:rsidRDefault="007D2EFD" w:rsidP="007D2EFD">
      <w:pPr>
        <w:tabs>
          <w:tab w:val="left" w:pos="270"/>
          <w:tab w:val="center" w:pos="5040"/>
        </w:tabs>
        <w:jc w:val="left"/>
        <w:rPr>
          <w:b/>
        </w:rPr>
      </w:pPr>
      <w:r w:rsidRPr="007D2EFD">
        <w:rPr>
          <w:b/>
          <w:sz w:val="24"/>
        </w:rPr>
        <w:t xml:space="preserve">Place : </w:t>
      </w:r>
      <w:r w:rsidR="001E4560">
        <w:rPr>
          <w:b/>
          <w:sz w:val="24"/>
        </w:rPr>
        <w:t>Mohali</w:t>
      </w:r>
      <w:r w:rsidRPr="007D2EFD">
        <w:rPr>
          <w:b/>
        </w:rPr>
        <w:tab/>
      </w:r>
      <w:r w:rsidRPr="007D2EFD">
        <w:rPr>
          <w:b/>
        </w:rPr>
        <w:tab/>
      </w:r>
      <w:r>
        <w:rPr>
          <w:b/>
        </w:rPr>
        <w:t xml:space="preserve">            </w:t>
      </w:r>
      <w:r w:rsidRPr="007D2EFD">
        <w:rPr>
          <w:b/>
        </w:rPr>
        <w:tab/>
      </w:r>
      <w:r>
        <w:rPr>
          <w:b/>
        </w:rPr>
        <w:t xml:space="preserve">( </w:t>
      </w:r>
      <w:r w:rsidR="00FD6A01">
        <w:rPr>
          <w:b/>
        </w:rPr>
        <w:t>ASHOK KUMAR</w:t>
      </w:r>
      <w:r>
        <w:rPr>
          <w:b/>
        </w:rPr>
        <w:t xml:space="preserve"> )</w:t>
      </w:r>
    </w:p>
    <w:sectPr w:rsidR="00B75541" w:rsidRPr="007D2EFD" w:rsidSect="00604541">
      <w:footerReference w:type="default" r:id="rId9"/>
      <w:headerReference w:type="first" r:id="rId10"/>
      <w:footerReference w:type="first" r:id="rId11"/>
      <w:pgSz w:w="12240" w:h="15840"/>
      <w:pgMar w:top="1152" w:right="1152" w:bottom="2304" w:left="1008" w:header="144" w:footer="14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4AA" w:rsidRDefault="00AC24AA" w:rsidP="003856C9">
      <w:pPr>
        <w:spacing w:after="0" w:line="240" w:lineRule="auto"/>
      </w:pPr>
      <w:r>
        <w:separator/>
      </w:r>
    </w:p>
  </w:endnote>
  <w:endnote w:type="continuationSeparator" w:id="1">
    <w:p w:rsidR="00AC24AA" w:rsidRDefault="00AC24AA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6C9" w:rsidRDefault="003856C9" w:rsidP="00FD6A01">
    <w:pPr>
      <w:pStyle w:val="Footer"/>
      <w:jc w:val="both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5FE" w:rsidRPr="00604541" w:rsidRDefault="001765FE" w:rsidP="00604541">
    <w:pPr>
      <w:pStyle w:val="Footer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4AA" w:rsidRDefault="00AC24AA" w:rsidP="003856C9">
      <w:pPr>
        <w:spacing w:after="0" w:line="240" w:lineRule="auto"/>
      </w:pPr>
      <w:r>
        <w:separator/>
      </w:r>
    </w:p>
  </w:footnote>
  <w:footnote w:type="continuationSeparator" w:id="1">
    <w:p w:rsidR="00AC24AA" w:rsidRDefault="00AC24AA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9BB" w:rsidRDefault="00DC79BB" w:rsidP="00604541">
    <w:pPr>
      <w:pStyle w:val="Header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73663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C6803E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F24EDF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A6A15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D74EE5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2CC3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B8CD8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FE2A24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818A4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42AF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68416FB"/>
    <w:multiLevelType w:val="hybridMultilevel"/>
    <w:tmpl w:val="ABF20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0C1DEA"/>
    <w:rsid w:val="00052BE1"/>
    <w:rsid w:val="0007412A"/>
    <w:rsid w:val="000B7836"/>
    <w:rsid w:val="000C1DEA"/>
    <w:rsid w:val="0010199E"/>
    <w:rsid w:val="0010257B"/>
    <w:rsid w:val="00107639"/>
    <w:rsid w:val="001166C2"/>
    <w:rsid w:val="001324A5"/>
    <w:rsid w:val="001503AC"/>
    <w:rsid w:val="001520DD"/>
    <w:rsid w:val="001765FE"/>
    <w:rsid w:val="0019561F"/>
    <w:rsid w:val="001B32D2"/>
    <w:rsid w:val="001E4560"/>
    <w:rsid w:val="001F1E34"/>
    <w:rsid w:val="00204752"/>
    <w:rsid w:val="00215AFC"/>
    <w:rsid w:val="002544AA"/>
    <w:rsid w:val="00283B81"/>
    <w:rsid w:val="00293B83"/>
    <w:rsid w:val="002A3621"/>
    <w:rsid w:val="002A4C3B"/>
    <w:rsid w:val="002A7F0B"/>
    <w:rsid w:val="002B3890"/>
    <w:rsid w:val="002B7747"/>
    <w:rsid w:val="002C5C91"/>
    <w:rsid w:val="002C77B9"/>
    <w:rsid w:val="002F485A"/>
    <w:rsid w:val="003053D9"/>
    <w:rsid w:val="003856C9"/>
    <w:rsid w:val="00396369"/>
    <w:rsid w:val="003B253A"/>
    <w:rsid w:val="003F4D31"/>
    <w:rsid w:val="003F5FDB"/>
    <w:rsid w:val="004120EA"/>
    <w:rsid w:val="0043426C"/>
    <w:rsid w:val="00441EB9"/>
    <w:rsid w:val="00463463"/>
    <w:rsid w:val="00473EF8"/>
    <w:rsid w:val="004760E5"/>
    <w:rsid w:val="004C4CC6"/>
    <w:rsid w:val="004D22BB"/>
    <w:rsid w:val="005152F2"/>
    <w:rsid w:val="005246B9"/>
    <w:rsid w:val="00534E4E"/>
    <w:rsid w:val="00551D35"/>
    <w:rsid w:val="005562D4"/>
    <w:rsid w:val="00557019"/>
    <w:rsid w:val="005669A2"/>
    <w:rsid w:val="005674AC"/>
    <w:rsid w:val="00580925"/>
    <w:rsid w:val="005A1E51"/>
    <w:rsid w:val="005A7E57"/>
    <w:rsid w:val="005B48B8"/>
    <w:rsid w:val="005B6A94"/>
    <w:rsid w:val="005F25F6"/>
    <w:rsid w:val="00604541"/>
    <w:rsid w:val="00616FF4"/>
    <w:rsid w:val="00625F04"/>
    <w:rsid w:val="006A32ED"/>
    <w:rsid w:val="006A3CE7"/>
    <w:rsid w:val="006D0ABB"/>
    <w:rsid w:val="006E5D2E"/>
    <w:rsid w:val="00743379"/>
    <w:rsid w:val="00747550"/>
    <w:rsid w:val="007803B7"/>
    <w:rsid w:val="0078561D"/>
    <w:rsid w:val="007A7C08"/>
    <w:rsid w:val="007B2F5C"/>
    <w:rsid w:val="007C5F05"/>
    <w:rsid w:val="007C6ECC"/>
    <w:rsid w:val="007D2EFD"/>
    <w:rsid w:val="00825ED8"/>
    <w:rsid w:val="00832043"/>
    <w:rsid w:val="00832F81"/>
    <w:rsid w:val="00841714"/>
    <w:rsid w:val="008501C7"/>
    <w:rsid w:val="008707CD"/>
    <w:rsid w:val="00881687"/>
    <w:rsid w:val="008C7CA2"/>
    <w:rsid w:val="008F6337"/>
    <w:rsid w:val="00914DAF"/>
    <w:rsid w:val="0093286E"/>
    <w:rsid w:val="009D1627"/>
    <w:rsid w:val="00A42F91"/>
    <w:rsid w:val="00AB78FF"/>
    <w:rsid w:val="00AC24AA"/>
    <w:rsid w:val="00AC6C47"/>
    <w:rsid w:val="00AF1258"/>
    <w:rsid w:val="00B01E52"/>
    <w:rsid w:val="00B550FC"/>
    <w:rsid w:val="00B75541"/>
    <w:rsid w:val="00B85871"/>
    <w:rsid w:val="00B93310"/>
    <w:rsid w:val="00BB3B21"/>
    <w:rsid w:val="00BC1F18"/>
    <w:rsid w:val="00BD2E58"/>
    <w:rsid w:val="00BF4FBD"/>
    <w:rsid w:val="00BF6BAB"/>
    <w:rsid w:val="00C007A5"/>
    <w:rsid w:val="00C420C8"/>
    <w:rsid w:val="00C4403A"/>
    <w:rsid w:val="00CE6306"/>
    <w:rsid w:val="00CF687D"/>
    <w:rsid w:val="00D11C4D"/>
    <w:rsid w:val="00D369D0"/>
    <w:rsid w:val="00D434C3"/>
    <w:rsid w:val="00D5067A"/>
    <w:rsid w:val="00DC0F74"/>
    <w:rsid w:val="00DC1D8B"/>
    <w:rsid w:val="00DC79BB"/>
    <w:rsid w:val="00DF0241"/>
    <w:rsid w:val="00DF0A0F"/>
    <w:rsid w:val="00E34D58"/>
    <w:rsid w:val="00E50D25"/>
    <w:rsid w:val="00E941EF"/>
    <w:rsid w:val="00EB1C1B"/>
    <w:rsid w:val="00F009EB"/>
    <w:rsid w:val="00F077AE"/>
    <w:rsid w:val="00F14687"/>
    <w:rsid w:val="00F16076"/>
    <w:rsid w:val="00F56435"/>
    <w:rsid w:val="00F91A9C"/>
    <w:rsid w:val="00F927F0"/>
    <w:rsid w:val="00FA07AA"/>
    <w:rsid w:val="00FA19E9"/>
    <w:rsid w:val="00FB0A17"/>
    <w:rsid w:val="00FB6A8F"/>
    <w:rsid w:val="00FD6A01"/>
    <w:rsid w:val="00FE20E6"/>
    <w:rsid w:val="00FE7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7AE"/>
  </w:style>
  <w:style w:type="paragraph" w:styleId="Heading1">
    <w:name w:val="heading 1"/>
    <w:basedOn w:val="Normal"/>
    <w:link w:val="Heading1Char"/>
    <w:uiPriority w:val="9"/>
    <w:qFormat/>
    <w:rsid w:val="00C420C8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077AE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83B81"/>
    <w:pPr>
      <w:keepNext/>
      <w:keepLines/>
      <w:spacing w:before="36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7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7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7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7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F077AE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420C8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83B81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2"/>
    <w:qFormat/>
    <w:rsid w:val="005A7E57"/>
    <w:pPr>
      <w:spacing w:after="0" w:line="240" w:lineRule="auto"/>
    </w:pPr>
  </w:style>
  <w:style w:type="paragraph" w:customStyle="1" w:styleId="GraphicLine">
    <w:name w:val="Graphic Line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714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841714"/>
  </w:style>
  <w:style w:type="paragraph" w:styleId="BlockText">
    <w:name w:val="Block Text"/>
    <w:basedOn w:val="Normal"/>
    <w:uiPriority w:val="99"/>
    <w:semiHidden/>
    <w:unhideWhenUsed/>
    <w:rsid w:val="00841714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417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41714"/>
  </w:style>
  <w:style w:type="paragraph" w:styleId="BodyText2">
    <w:name w:val="Body Text 2"/>
    <w:basedOn w:val="Normal"/>
    <w:link w:val="BodyText2Char"/>
    <w:uiPriority w:val="99"/>
    <w:semiHidden/>
    <w:unhideWhenUsed/>
    <w:rsid w:val="0084171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41714"/>
  </w:style>
  <w:style w:type="paragraph" w:styleId="BodyText3">
    <w:name w:val="Body Text 3"/>
    <w:basedOn w:val="Normal"/>
    <w:link w:val="BodyText3Char"/>
    <w:uiPriority w:val="99"/>
    <w:semiHidden/>
    <w:unhideWhenUsed/>
    <w:rsid w:val="00841714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41714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41714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4171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171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171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41714"/>
    <w:pPr>
      <w:spacing w:after="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4171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4171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171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41714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41714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841714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171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41714"/>
  </w:style>
  <w:style w:type="table" w:customStyle="1" w:styleId="ColorfulGrid1">
    <w:name w:val="Colorful Grid1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41714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71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71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714"/>
    <w:rPr>
      <w:b/>
      <w:bCs/>
      <w:szCs w:val="20"/>
    </w:rPr>
  </w:style>
  <w:style w:type="table" w:customStyle="1" w:styleId="DarkList1">
    <w:name w:val="Dark List1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41714"/>
  </w:style>
  <w:style w:type="character" w:customStyle="1" w:styleId="DateChar">
    <w:name w:val="Date Char"/>
    <w:basedOn w:val="DefaultParagraphFont"/>
    <w:link w:val="Date"/>
    <w:uiPriority w:val="99"/>
    <w:semiHidden/>
    <w:rsid w:val="00841714"/>
  </w:style>
  <w:style w:type="paragraph" w:styleId="DocumentMap">
    <w:name w:val="Document Map"/>
    <w:basedOn w:val="Normal"/>
    <w:link w:val="DocumentMap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41714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4171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41714"/>
  </w:style>
  <w:style w:type="character" w:styleId="Emphasis">
    <w:name w:val="Emphasis"/>
    <w:basedOn w:val="DefaultParagraphFont"/>
    <w:uiPriority w:val="20"/>
    <w:semiHidden/>
    <w:unhideWhenUsed/>
    <w:qFormat/>
    <w:rsid w:val="0084171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41714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417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1714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1714"/>
    <w:rPr>
      <w:szCs w:val="20"/>
    </w:rPr>
  </w:style>
  <w:style w:type="table" w:customStyle="1" w:styleId="GridTable1Light">
    <w:name w:val="Grid Table 1 Light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Ind w:w="0" w:type="dxa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Ind w:w="0" w:type="dxa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841714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714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7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7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841714"/>
  </w:style>
  <w:style w:type="paragraph" w:styleId="HTMLAddress">
    <w:name w:val="HTML Address"/>
    <w:basedOn w:val="Normal"/>
    <w:link w:val="HTMLAddressChar"/>
    <w:uiPriority w:val="99"/>
    <w:semiHidden/>
    <w:unhideWhenUsed/>
    <w:rsid w:val="0084171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4171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84171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4171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171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84171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4171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41714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4171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41714"/>
    <w:rPr>
      <w:i/>
      <w:iCs/>
      <w:color w:val="37B6AE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41714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</w:pPr>
    <w:rPr>
      <w:i/>
      <w:iCs/>
      <w:color w:val="37B6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41714"/>
    <w:rPr>
      <w:i/>
      <w:iCs/>
      <w:color w:val="37B6AE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41714"/>
    <w:rPr>
      <w:b/>
      <w:bCs/>
      <w:smallCaps/>
      <w:color w:val="37B6AE" w:themeColor="accent1"/>
      <w:spacing w:val="5"/>
    </w:rPr>
  </w:style>
  <w:style w:type="table" w:customStyle="1" w:styleId="LightGrid1">
    <w:name w:val="Light Grid1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841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Ind w:w="0" w:type="dxa"/>
      <w:tblBorders>
        <w:top w:val="single" w:sz="8" w:space="0" w:color="37B6AE" w:themeColor="accent1"/>
        <w:bottom w:val="single" w:sz="8" w:space="0" w:color="37B6A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41714"/>
  </w:style>
  <w:style w:type="paragraph" w:styleId="List">
    <w:name w:val="List"/>
    <w:basedOn w:val="Normal"/>
    <w:uiPriority w:val="99"/>
    <w:semiHidden/>
    <w:unhideWhenUsed/>
    <w:rsid w:val="0084171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4171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4171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4171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4171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4171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4171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4171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4171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4171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4171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4171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4171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4171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4171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4171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4171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4171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4171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4171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841714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Ind w:w="0" w:type="dxa"/>
      <w:tblBorders>
        <w:top w:val="single" w:sz="4" w:space="0" w:color="37B6AE" w:themeColor="accent1"/>
        <w:bottom w:val="single" w:sz="4" w:space="0" w:color="37B6A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ED7D31" w:themeColor="accent2"/>
        <w:bottom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C000" w:themeColor="accent4"/>
        <w:bottom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4472C4" w:themeColor="accent5"/>
        <w:bottom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84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41714"/>
    <w:rPr>
      <w:rFonts w:ascii="Consolas" w:hAnsi="Consolas"/>
      <w:szCs w:val="20"/>
    </w:rPr>
  </w:style>
  <w:style w:type="table" w:customStyle="1" w:styleId="MediumGrid11">
    <w:name w:val="Medium Grid 1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7B6AE" w:themeColor="accent1"/>
        <w:bottom w:val="single" w:sz="8" w:space="0" w:color="37B6A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41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417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4171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4171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4171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41714"/>
  </w:style>
  <w:style w:type="character" w:styleId="PageNumber">
    <w:name w:val="page number"/>
    <w:basedOn w:val="DefaultParagraphFont"/>
    <w:uiPriority w:val="99"/>
    <w:semiHidden/>
    <w:unhideWhenUsed/>
    <w:rsid w:val="00841714"/>
  </w:style>
  <w:style w:type="table" w:customStyle="1" w:styleId="PlainTable1">
    <w:name w:val="Plain Table 1"/>
    <w:basedOn w:val="TableNormal"/>
    <w:uiPriority w:val="41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8417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8417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8417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1714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41714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4171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4171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41714"/>
  </w:style>
  <w:style w:type="paragraph" w:styleId="Signature">
    <w:name w:val="Signature"/>
    <w:basedOn w:val="Normal"/>
    <w:link w:val="Signature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41714"/>
  </w:style>
  <w:style w:type="character" w:styleId="Strong">
    <w:name w:val="Strong"/>
    <w:basedOn w:val="DefaultParagraphFont"/>
    <w:uiPriority w:val="22"/>
    <w:semiHidden/>
    <w:unhideWhenUsed/>
    <w:qFormat/>
    <w:rsid w:val="00841714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84171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4171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84171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41714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4171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41714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41714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41714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41714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41714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41714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41714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41714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41714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41714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41714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41714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41714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41714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4171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41714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41714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41714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41714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41714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41714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41714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84171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841714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41714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41714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41714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4171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41714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41714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41714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4171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4171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84171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41714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4171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41714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41714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41714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417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841714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41714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4171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8417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4171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4171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4171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4171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4171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4171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4171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4171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4171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1714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outlineLvl w:val="9"/>
    </w:pPr>
    <w:rPr>
      <w:caps w:val="0"/>
      <w:color w:val="298881" w:themeColor="accent1" w:themeShade="BF"/>
      <w:sz w:val="32"/>
    </w:rPr>
  </w:style>
  <w:style w:type="paragraph" w:customStyle="1" w:styleId="Graphic">
    <w:name w:val="Graphic"/>
    <w:basedOn w:val="Normal"/>
    <w:next w:val="Heading3"/>
    <w:link w:val="GraphicChar"/>
    <w:uiPriority w:val="10"/>
    <w:qFormat/>
    <w:rsid w:val="00C420C8"/>
    <w:pPr>
      <w:spacing w:before="320" w:after="80"/>
    </w:pPr>
  </w:style>
  <w:style w:type="character" w:customStyle="1" w:styleId="GraphicChar">
    <w:name w:val="Graphic Char"/>
    <w:basedOn w:val="DefaultParagraphFont"/>
    <w:link w:val="Graphic"/>
    <w:uiPriority w:val="10"/>
    <w:rsid w:val="00C420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e's\Downloads\tf163927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AB11FEC059B47199758B5CCD9213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DABDE-6F27-46CD-91F5-D2F35CA466C8}"/>
      </w:docPartPr>
      <w:docPartBody>
        <w:p w:rsidR="00B66111" w:rsidRDefault="006664D6">
          <w:pPr>
            <w:pStyle w:val="EAB11FEC059B47199758B5CCD921355A"/>
          </w:pPr>
          <w:r>
            <w:t>Objective</w:t>
          </w:r>
        </w:p>
      </w:docPartBody>
    </w:docPart>
    <w:docPart>
      <w:docPartPr>
        <w:name w:val="D2BC1DFD4765448A9924DD7E8C064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88C22-F3BC-4894-AA33-1C6D7313AE5E}"/>
      </w:docPartPr>
      <w:docPartBody>
        <w:p w:rsidR="00B66111" w:rsidRDefault="006664D6">
          <w:pPr>
            <w:pStyle w:val="D2BC1DFD4765448A9924DD7E8C064372"/>
          </w:pPr>
          <w:r w:rsidRPr="005152F2">
            <w:t>Experience</w:t>
          </w:r>
        </w:p>
      </w:docPartBody>
    </w:docPart>
    <w:docPart>
      <w:docPartPr>
        <w:name w:val="06C035BF82284C78922236A6E9C33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F0F09-D4CB-47EE-B080-9379B58E8022}"/>
      </w:docPartPr>
      <w:docPartBody>
        <w:p w:rsidR="00B66111" w:rsidRDefault="006664D6">
          <w:pPr>
            <w:pStyle w:val="06C035BF82284C78922236A6E9C336C5"/>
          </w:pPr>
          <w:r w:rsidRPr="005152F2">
            <w:t>Education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01B4F"/>
    <w:rsid w:val="00083BD7"/>
    <w:rsid w:val="00127F63"/>
    <w:rsid w:val="00294955"/>
    <w:rsid w:val="005A282F"/>
    <w:rsid w:val="006664D6"/>
    <w:rsid w:val="00907932"/>
    <w:rsid w:val="009B4D39"/>
    <w:rsid w:val="00A01B4F"/>
    <w:rsid w:val="00B66111"/>
    <w:rsid w:val="00C04050"/>
    <w:rsid w:val="00CB6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1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FABE969742453B90E63AAF53FE6E2B">
    <w:name w:val="18FABE969742453B90E63AAF53FE6E2B"/>
    <w:rsid w:val="00B66111"/>
  </w:style>
  <w:style w:type="paragraph" w:customStyle="1" w:styleId="EFBAD68869224DFBABBAF724AE0A55AC">
    <w:name w:val="EFBAD68869224DFBABBAF724AE0A55AC"/>
    <w:rsid w:val="00B66111"/>
  </w:style>
  <w:style w:type="paragraph" w:customStyle="1" w:styleId="AB2491353D90446A862748C9A62CE92F">
    <w:name w:val="AB2491353D90446A862748C9A62CE92F"/>
    <w:rsid w:val="00B66111"/>
  </w:style>
  <w:style w:type="paragraph" w:customStyle="1" w:styleId="27EF3038B74B40EBAC4945941F997565">
    <w:name w:val="27EF3038B74B40EBAC4945941F997565"/>
    <w:rsid w:val="00B66111"/>
  </w:style>
  <w:style w:type="paragraph" w:customStyle="1" w:styleId="61A54A1A5163482A923DCD10FFA5BFB3">
    <w:name w:val="61A54A1A5163482A923DCD10FFA5BFB3"/>
    <w:rsid w:val="00B66111"/>
  </w:style>
  <w:style w:type="paragraph" w:customStyle="1" w:styleId="EAB11FEC059B47199758B5CCD921355A">
    <w:name w:val="EAB11FEC059B47199758B5CCD921355A"/>
    <w:rsid w:val="00B66111"/>
  </w:style>
  <w:style w:type="paragraph" w:customStyle="1" w:styleId="CD2350CACF214107ABB1094298FD3B1A">
    <w:name w:val="CD2350CACF214107ABB1094298FD3B1A"/>
    <w:rsid w:val="00B66111"/>
  </w:style>
  <w:style w:type="paragraph" w:customStyle="1" w:styleId="F933DED38B644BD280D8C3451990171F">
    <w:name w:val="F933DED38B644BD280D8C3451990171F"/>
    <w:rsid w:val="00B66111"/>
  </w:style>
  <w:style w:type="paragraph" w:customStyle="1" w:styleId="13BFFC9BD1A04C2FAAD2571678E50C8F">
    <w:name w:val="13BFFC9BD1A04C2FAAD2571678E50C8F"/>
    <w:rsid w:val="00B66111"/>
  </w:style>
  <w:style w:type="paragraph" w:customStyle="1" w:styleId="D2BC1DFD4765448A9924DD7E8C064372">
    <w:name w:val="D2BC1DFD4765448A9924DD7E8C064372"/>
    <w:rsid w:val="00B66111"/>
  </w:style>
  <w:style w:type="paragraph" w:customStyle="1" w:styleId="0594CD62B9924E9BA9991FAAE075956F">
    <w:name w:val="0594CD62B9924E9BA9991FAAE075956F"/>
    <w:rsid w:val="00B66111"/>
  </w:style>
  <w:style w:type="paragraph" w:customStyle="1" w:styleId="B165EC60ABED4722AA233C038BF8310A">
    <w:name w:val="B165EC60ABED4722AA233C038BF8310A"/>
    <w:rsid w:val="00B66111"/>
  </w:style>
  <w:style w:type="paragraph" w:customStyle="1" w:styleId="3106A09723EB407797CF913F6F58DC21">
    <w:name w:val="3106A09723EB407797CF913F6F58DC21"/>
    <w:rsid w:val="00B66111"/>
  </w:style>
  <w:style w:type="paragraph" w:customStyle="1" w:styleId="82DECEA6583B47738A3C433B864E7F1A">
    <w:name w:val="82DECEA6583B47738A3C433B864E7F1A"/>
    <w:rsid w:val="00B66111"/>
  </w:style>
  <w:style w:type="paragraph" w:customStyle="1" w:styleId="FEA8DB50299742B7BB21E94BF98F3AC1">
    <w:name w:val="FEA8DB50299742B7BB21E94BF98F3AC1"/>
    <w:rsid w:val="00B66111"/>
  </w:style>
  <w:style w:type="paragraph" w:customStyle="1" w:styleId="EA4334A0ED6C441BA07DDBD60DD42041">
    <w:name w:val="EA4334A0ED6C441BA07DDBD60DD42041"/>
    <w:rsid w:val="00B66111"/>
  </w:style>
  <w:style w:type="paragraph" w:customStyle="1" w:styleId="908CD45DE7D74AB586E9649DF00B5F74">
    <w:name w:val="908CD45DE7D74AB586E9649DF00B5F74"/>
    <w:rsid w:val="00B66111"/>
  </w:style>
  <w:style w:type="paragraph" w:customStyle="1" w:styleId="F6ED8603A8EF4C69965C45379E3489A7">
    <w:name w:val="F6ED8603A8EF4C69965C45379E3489A7"/>
    <w:rsid w:val="00B66111"/>
  </w:style>
  <w:style w:type="paragraph" w:customStyle="1" w:styleId="06C035BF82284C78922236A6E9C336C5">
    <w:name w:val="06C035BF82284C78922236A6E9C336C5"/>
    <w:rsid w:val="00B66111"/>
  </w:style>
  <w:style w:type="paragraph" w:customStyle="1" w:styleId="2D342346F5EA42D38E281AE526821EF5">
    <w:name w:val="2D342346F5EA42D38E281AE526821EF5"/>
    <w:rsid w:val="00B66111"/>
  </w:style>
  <w:style w:type="paragraph" w:customStyle="1" w:styleId="6D5EDB35FEE54E4BA3113EB5C54328C7">
    <w:name w:val="6D5EDB35FEE54E4BA3113EB5C54328C7"/>
    <w:rsid w:val="00B66111"/>
  </w:style>
  <w:style w:type="paragraph" w:customStyle="1" w:styleId="2384A59AC15B499387BCCF2871D6CF67">
    <w:name w:val="2384A59AC15B499387BCCF2871D6CF67"/>
    <w:rsid w:val="00B66111"/>
  </w:style>
  <w:style w:type="paragraph" w:customStyle="1" w:styleId="1879F2AB853B42768CD57E500228C6EC">
    <w:name w:val="1879F2AB853B42768CD57E500228C6EC"/>
    <w:rsid w:val="00B66111"/>
  </w:style>
  <w:style w:type="paragraph" w:customStyle="1" w:styleId="175202C8AB914B49B9E85D3BC1E81439">
    <w:name w:val="175202C8AB914B49B9E85D3BC1E81439"/>
    <w:rsid w:val="00B66111"/>
  </w:style>
  <w:style w:type="paragraph" w:customStyle="1" w:styleId="E92AD5EDF99F45F48AEEE038D1903F04">
    <w:name w:val="E92AD5EDF99F45F48AEEE038D1903F04"/>
    <w:rsid w:val="00A01B4F"/>
  </w:style>
  <w:style w:type="paragraph" w:customStyle="1" w:styleId="3390E4818C704F5D96123B21D1F38FE0">
    <w:name w:val="3390E4818C704F5D96123B21D1F38FE0"/>
    <w:rsid w:val="00A01B4F"/>
  </w:style>
  <w:style w:type="paragraph" w:customStyle="1" w:styleId="561924EAC2D4481F86B05DBBC230CD24">
    <w:name w:val="561924EAC2D4481F86B05DBBC230CD24"/>
    <w:rsid w:val="00A01B4F"/>
  </w:style>
  <w:style w:type="paragraph" w:customStyle="1" w:styleId="7DAF24BC5F2E43F8B547FC04A6023E29">
    <w:name w:val="7DAF24BC5F2E43F8B547FC04A6023E29"/>
    <w:rsid w:val="00A01B4F"/>
  </w:style>
  <w:style w:type="paragraph" w:customStyle="1" w:styleId="C67AFAFF3DDF44A38E46E48C0E25CDA5">
    <w:name w:val="C67AFAFF3DDF44A38E46E48C0E25CDA5"/>
    <w:rsid w:val="00A01B4F"/>
  </w:style>
  <w:style w:type="paragraph" w:customStyle="1" w:styleId="40DDA78F9A2E49209347C631778F102A">
    <w:name w:val="40DDA78F9A2E49209347C631778F102A"/>
    <w:rsid w:val="00A01B4F"/>
  </w:style>
  <w:style w:type="paragraph" w:customStyle="1" w:styleId="AE68B17634E24C63817FEF03ECD93980">
    <w:name w:val="AE68B17634E24C63817FEF03ECD93980"/>
    <w:rsid w:val="00A01B4F"/>
  </w:style>
  <w:style w:type="paragraph" w:customStyle="1" w:styleId="C602CB8DCCEF47EDA8CCB8E21919046C">
    <w:name w:val="C602CB8DCCEF47EDA8CCB8E21919046C"/>
    <w:rsid w:val="00A01B4F"/>
  </w:style>
  <w:style w:type="paragraph" w:customStyle="1" w:styleId="B42B599AC0D04C7E9F9EE20D360043CD">
    <w:name w:val="B42B599AC0D04C7E9F9EE20D360043CD"/>
    <w:rsid w:val="00A01B4F"/>
  </w:style>
  <w:style w:type="paragraph" w:customStyle="1" w:styleId="5D08F00404D7468894D5AA974A16EA1B">
    <w:name w:val="5D08F00404D7468894D5AA974A16EA1B"/>
    <w:rsid w:val="00A01B4F"/>
  </w:style>
  <w:style w:type="paragraph" w:customStyle="1" w:styleId="49E34563092D41D6A5E67521AED3103F">
    <w:name w:val="49E34563092D41D6A5E67521AED3103F"/>
    <w:rsid w:val="00A01B4F"/>
  </w:style>
  <w:style w:type="paragraph" w:customStyle="1" w:styleId="7614542A399F40CAA5486F731FABDFE1">
    <w:name w:val="7614542A399F40CAA5486F731FABDFE1"/>
    <w:rsid w:val="00A01B4F"/>
  </w:style>
  <w:style w:type="paragraph" w:customStyle="1" w:styleId="D5E3EDE0F9E54C4E920A9FEF0055153D">
    <w:name w:val="D5E3EDE0F9E54C4E920A9FEF0055153D"/>
    <w:rsid w:val="00A01B4F"/>
  </w:style>
  <w:style w:type="paragraph" w:customStyle="1" w:styleId="FF9072685123423BAFC4E4CC6E25A321">
    <w:name w:val="FF9072685123423BAFC4E4CC6E25A321"/>
    <w:rsid w:val="00A01B4F"/>
  </w:style>
  <w:style w:type="paragraph" w:customStyle="1" w:styleId="3A99752FB86546C2812F54E3062778C0">
    <w:name w:val="3A99752FB86546C2812F54E3062778C0"/>
    <w:rsid w:val="00A01B4F"/>
  </w:style>
  <w:style w:type="paragraph" w:customStyle="1" w:styleId="4A21B631C9F44A3C9470B1AB8153922E">
    <w:name w:val="4A21B631C9F44A3C9470B1AB8153922E"/>
    <w:rsid w:val="00A01B4F"/>
  </w:style>
  <w:style w:type="paragraph" w:customStyle="1" w:styleId="D1D17256E8184693BF8B6A97D2F80654">
    <w:name w:val="D1D17256E8184693BF8B6A97D2F80654"/>
    <w:rsid w:val="00B66111"/>
  </w:style>
  <w:style w:type="paragraph" w:customStyle="1" w:styleId="131576B233C54DD0873FF758101142B7">
    <w:name w:val="131576B233C54DD0873FF758101142B7"/>
    <w:rsid w:val="00B66111"/>
  </w:style>
  <w:style w:type="paragraph" w:customStyle="1" w:styleId="91FDB5AFB7F44E2B8313F4B1C020B626">
    <w:name w:val="91FDB5AFB7F44E2B8313F4B1C020B626"/>
    <w:rsid w:val="00B66111"/>
  </w:style>
  <w:style w:type="paragraph" w:customStyle="1" w:styleId="EE4B6778E48A408E971688DED1CD0203">
    <w:name w:val="EE4B6778E48A408E971688DED1CD0203"/>
    <w:rsid w:val="00B66111"/>
  </w:style>
  <w:style w:type="paragraph" w:customStyle="1" w:styleId="4DFEFFAFCF574787941365D38AEF8511">
    <w:name w:val="4DFEFFAFCF574787941365D38AEF8511"/>
    <w:rsid w:val="00B66111"/>
  </w:style>
  <w:style w:type="paragraph" w:customStyle="1" w:styleId="89A94B91634C40FF9C736E8E65157D64">
    <w:name w:val="89A94B91634C40FF9C736E8E65157D64"/>
    <w:rsid w:val="00B66111"/>
  </w:style>
  <w:style w:type="paragraph" w:customStyle="1" w:styleId="7A356A06D9DD4A1EA65076E74855C55B">
    <w:name w:val="7A356A06D9DD4A1EA65076E74855C55B"/>
    <w:rsid w:val="00B66111"/>
  </w:style>
  <w:style w:type="paragraph" w:customStyle="1" w:styleId="A8F59EF8496A4915945F1E18F928DE5D">
    <w:name w:val="A8F59EF8496A4915945F1E18F928DE5D"/>
    <w:rsid w:val="00B66111"/>
  </w:style>
  <w:style w:type="paragraph" w:customStyle="1" w:styleId="86924A050F6C4C18BE6C47F82E3CB378">
    <w:name w:val="86924A050F6C4C18BE6C47F82E3CB378"/>
    <w:rsid w:val="00B66111"/>
  </w:style>
  <w:style w:type="paragraph" w:customStyle="1" w:styleId="47A2875534EB40F8B19A962BD7F74E8D">
    <w:name w:val="47A2875534EB40F8B19A962BD7F74E8D"/>
    <w:rsid w:val="00B66111"/>
  </w:style>
  <w:style w:type="paragraph" w:customStyle="1" w:styleId="68887E917F6446C98BC0616557A82675">
    <w:name w:val="68887E917F6446C98BC0616557A82675"/>
    <w:rsid w:val="00B66111"/>
  </w:style>
  <w:style w:type="paragraph" w:customStyle="1" w:styleId="AC04D80F15DA4A66B49E586D4C6907F4">
    <w:name w:val="AC04D80F15DA4A66B49E586D4C6907F4"/>
    <w:rsid w:val="00B66111"/>
  </w:style>
  <w:style w:type="paragraph" w:customStyle="1" w:styleId="BDE05E16B32D4E1190C4B7EACA2114AC">
    <w:name w:val="BDE05E16B32D4E1190C4B7EACA2114AC"/>
    <w:rsid w:val="00B66111"/>
  </w:style>
  <w:style w:type="paragraph" w:customStyle="1" w:styleId="C776F1B5C93F412DBBBDFB303B6B4D7A">
    <w:name w:val="C776F1B5C93F412DBBBDFB303B6B4D7A"/>
    <w:rsid w:val="00B66111"/>
  </w:style>
  <w:style w:type="paragraph" w:customStyle="1" w:styleId="96286309C7FE4E92AA035C06F1A30D2F">
    <w:name w:val="96286309C7FE4E92AA035C06F1A30D2F"/>
    <w:rsid w:val="00B66111"/>
  </w:style>
  <w:style w:type="paragraph" w:customStyle="1" w:styleId="E64D74B5547C4853BF42D8F04BFA3324">
    <w:name w:val="E64D74B5547C4853BF42D8F04BFA3324"/>
    <w:rsid w:val="00B66111"/>
  </w:style>
  <w:style w:type="paragraph" w:customStyle="1" w:styleId="E93DDAA0C8394BC5A12F4BDA745ECDEC">
    <w:name w:val="E93DDAA0C8394BC5A12F4BDA745ECDEC"/>
    <w:rsid w:val="00B6611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1E2EA-C86F-4E9C-8A11-BB1962178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tf16392718</Template>
  <TotalTime>8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File's</dc:creator>
  <cp:lastModifiedBy>Tara Property</cp:lastModifiedBy>
  <cp:revision>5</cp:revision>
  <dcterms:created xsi:type="dcterms:W3CDTF">2019-01-18T04:55:00Z</dcterms:created>
  <dcterms:modified xsi:type="dcterms:W3CDTF">2019-03-29T07:47:00Z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